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53BD" w:rsidR="0068657A" w:rsidP="003B53BD" w:rsidRDefault="0068657A" w14:paraId="6716E6C9" w14:textId="77777777">
      <w:pPr>
        <w:pStyle w:val="KonuBal"/>
        <w:ind w:left="0"/>
        <w:jc w:val="center"/>
        <w:rPr>
          <w:rFonts w:ascii="Arial" w:hAnsi="Arial" w:cs="Arial"/>
        </w:rPr>
      </w:pPr>
      <w:r w:rsidRPr="003B53BD">
        <w:rPr>
          <w:rFonts w:ascii="Arial" w:hAnsi="Arial" w:cs="Arial"/>
          <w:spacing w:val="-7"/>
        </w:rPr>
        <w:t>………………………..</w:t>
      </w:r>
      <w:r w:rsidRPr="003B53BD">
        <w:rPr>
          <w:rFonts w:ascii="Arial" w:hAnsi="Arial" w:cs="Arial"/>
          <w:spacing w:val="4"/>
        </w:rPr>
        <w:t xml:space="preserve"> </w:t>
      </w:r>
      <w:r w:rsidRPr="003B53BD">
        <w:rPr>
          <w:rFonts w:ascii="Arial" w:hAnsi="Arial" w:cs="Arial"/>
          <w:spacing w:val="-7"/>
        </w:rPr>
        <w:t>BÖLÜM</w:t>
      </w:r>
      <w:r w:rsidRPr="003B53BD">
        <w:rPr>
          <w:rFonts w:ascii="Arial" w:hAnsi="Arial" w:cs="Arial"/>
          <w:spacing w:val="-10"/>
        </w:rPr>
        <w:t xml:space="preserve"> </w:t>
      </w:r>
      <w:r w:rsidRPr="003B53BD">
        <w:rPr>
          <w:rFonts w:ascii="Arial" w:hAnsi="Arial" w:cs="Arial"/>
          <w:spacing w:val="-7"/>
        </w:rPr>
        <w:t>BAŞKANLIĞINA</w:t>
      </w:r>
    </w:p>
    <w:p w:rsidRPr="003B53BD" w:rsidR="0068657A" w:rsidP="0068657A" w:rsidRDefault="0068657A" w14:paraId="74A0A38E" w14:textId="77777777">
      <w:pPr>
        <w:pStyle w:val="GvdeMetni"/>
        <w:spacing w:before="2"/>
        <w:rPr>
          <w:rFonts w:cs="Arial"/>
          <w:b/>
          <w:szCs w:val="14"/>
        </w:rPr>
      </w:pPr>
    </w:p>
    <w:p w:rsidR="0078340C" w:rsidP="0078340C" w:rsidRDefault="0068657A" w14:paraId="51AF6610" w14:textId="4CE2D541">
      <w:pPr>
        <w:pStyle w:val="GvdeMetni"/>
        <w:spacing w:after="0"/>
        <w:ind w:left="103" w:right="177" w:firstLine="840"/>
        <w:jc w:val="both"/>
        <w:rPr>
          <w:rFonts w:cs="Arial"/>
          <w:color w:val="000000" w:themeColor="text1"/>
          <w:sz w:val="18"/>
          <w:szCs w:val="18"/>
        </w:rPr>
      </w:pPr>
      <w:r w:rsidRPr="00DC5574">
        <w:rPr>
          <w:rFonts w:cs="Arial"/>
          <w:color w:val="000000" w:themeColor="text1"/>
          <w:sz w:val="18"/>
          <w:szCs w:val="18"/>
        </w:rPr>
        <w:t>İzmir Bakırçay Üniversitesi Ön Lisans ve Lisans Eğitim-Öğretim ve Sınav Yönergesi’nin 31 inci maddesi</w:t>
      </w:r>
      <w:r w:rsidRPr="00DC5574">
        <w:rPr>
          <w:rFonts w:cs="Arial"/>
          <w:color w:val="000000" w:themeColor="text1"/>
          <w:spacing w:val="1"/>
          <w:sz w:val="18"/>
          <w:szCs w:val="18"/>
        </w:rPr>
        <w:t xml:space="preserve"> </w:t>
      </w:r>
      <w:r w:rsidRPr="00DC5574">
        <w:rPr>
          <w:rFonts w:cs="Arial"/>
          <w:color w:val="000000" w:themeColor="text1"/>
          <w:sz w:val="18"/>
          <w:szCs w:val="18"/>
        </w:rPr>
        <w:t xml:space="preserve">gereğince aşağıda bilgilerini vermiş olduğum dersleri, Bölüm Kurulunda uygun görülmesi halinde ilgili </w:t>
      </w:r>
      <w:r w:rsidRPr="00DC5574" w:rsidR="00D13625">
        <w:rPr>
          <w:rFonts w:cs="Arial"/>
          <w:color w:val="000000" w:themeColor="text1"/>
          <w:sz w:val="18"/>
          <w:szCs w:val="18"/>
        </w:rPr>
        <w:t>üniversitenin</w:t>
      </w:r>
      <w:r w:rsidR="00D13625">
        <w:rPr>
          <w:rFonts w:cs="Arial"/>
          <w:color w:val="000000" w:themeColor="text1"/>
          <w:sz w:val="18"/>
          <w:szCs w:val="18"/>
        </w:rPr>
        <w:t xml:space="preserve"> yaz </w:t>
      </w:r>
      <w:r w:rsidRPr="00DC5574">
        <w:rPr>
          <w:rFonts w:cs="Arial"/>
          <w:color w:val="000000" w:themeColor="text1"/>
          <w:sz w:val="18"/>
          <w:szCs w:val="18"/>
        </w:rPr>
        <w:t>okulundan</w:t>
      </w:r>
      <w:r w:rsidRPr="00DC5574">
        <w:rPr>
          <w:rFonts w:cs="Arial"/>
          <w:color w:val="000000" w:themeColor="text1"/>
          <w:spacing w:val="1"/>
          <w:sz w:val="18"/>
          <w:szCs w:val="18"/>
        </w:rPr>
        <w:t xml:space="preserve"> </w:t>
      </w:r>
      <w:r w:rsidRPr="00DC5574">
        <w:rPr>
          <w:rFonts w:cs="Arial"/>
          <w:color w:val="000000" w:themeColor="text1"/>
          <w:sz w:val="18"/>
          <w:szCs w:val="18"/>
        </w:rPr>
        <w:t>almak</w:t>
      </w:r>
      <w:r w:rsidRPr="00DC5574">
        <w:rPr>
          <w:rFonts w:cs="Arial"/>
          <w:color w:val="000000" w:themeColor="text1"/>
          <w:spacing w:val="-1"/>
          <w:sz w:val="18"/>
          <w:szCs w:val="18"/>
        </w:rPr>
        <w:t xml:space="preserve"> </w:t>
      </w:r>
      <w:r w:rsidRPr="00DC5574">
        <w:rPr>
          <w:rFonts w:cs="Arial"/>
          <w:color w:val="000000" w:themeColor="text1"/>
          <w:sz w:val="18"/>
          <w:szCs w:val="18"/>
        </w:rPr>
        <w:t>istiyorum.</w:t>
      </w:r>
      <w:r w:rsidRPr="00DC5574" w:rsidR="0078340C">
        <w:rPr>
          <w:rFonts w:cs="Arial"/>
          <w:color w:val="000000" w:themeColor="text1"/>
          <w:sz w:val="18"/>
          <w:szCs w:val="18"/>
        </w:rPr>
        <w:t xml:space="preserve"> </w:t>
      </w:r>
      <w:r w:rsidRPr="00DC5574">
        <w:rPr>
          <w:rFonts w:cs="Arial"/>
          <w:color w:val="000000" w:themeColor="text1"/>
          <w:sz w:val="18"/>
          <w:szCs w:val="18"/>
        </w:rPr>
        <w:t>Gereğini</w:t>
      </w:r>
      <w:r w:rsidRPr="00DC5574">
        <w:rPr>
          <w:rFonts w:cs="Arial"/>
          <w:color w:val="000000" w:themeColor="text1"/>
          <w:spacing w:val="-3"/>
          <w:sz w:val="18"/>
          <w:szCs w:val="18"/>
        </w:rPr>
        <w:t xml:space="preserve"> </w:t>
      </w:r>
      <w:r w:rsidRPr="00DC5574">
        <w:rPr>
          <w:rFonts w:cs="Arial"/>
          <w:color w:val="000000" w:themeColor="text1"/>
          <w:sz w:val="18"/>
          <w:szCs w:val="18"/>
        </w:rPr>
        <w:t>arz</w:t>
      </w:r>
      <w:r w:rsidRPr="00DC5574">
        <w:rPr>
          <w:rFonts w:cs="Arial"/>
          <w:color w:val="000000" w:themeColor="text1"/>
          <w:spacing w:val="-2"/>
          <w:sz w:val="18"/>
          <w:szCs w:val="18"/>
        </w:rPr>
        <w:t xml:space="preserve"> </w:t>
      </w:r>
      <w:r w:rsidRPr="00DC5574">
        <w:rPr>
          <w:rFonts w:cs="Arial"/>
          <w:color w:val="000000" w:themeColor="text1"/>
          <w:sz w:val="18"/>
          <w:szCs w:val="18"/>
        </w:rPr>
        <w:t>ederim.</w:t>
      </w:r>
      <w:r w:rsidR="00DC5574">
        <w:rPr>
          <w:rFonts w:cs="Arial"/>
          <w:color w:val="000000" w:themeColor="text1"/>
          <w:sz w:val="18"/>
          <w:szCs w:val="18"/>
        </w:rPr>
        <w:t xml:space="preserve"> B</w:t>
      </w:r>
      <w:r w:rsidRPr="00DC5574" w:rsidR="0078340C">
        <w:rPr>
          <w:rFonts w:cs="Arial"/>
          <w:color w:val="000000" w:themeColor="text1"/>
          <w:sz w:val="18"/>
          <w:szCs w:val="18"/>
        </w:rPr>
        <w:t xml:space="preserve">ilgilerimin doğru ve eksiksiz olduğunu, </w:t>
      </w:r>
      <w:r w:rsidRPr="00DC5574" w:rsidR="00DC5574">
        <w:rPr>
          <w:rFonts w:cs="Arial"/>
          <w:i/>
          <w:iCs/>
          <w:color w:val="000000" w:themeColor="text1"/>
          <w:sz w:val="18"/>
          <w:szCs w:val="18"/>
        </w:rPr>
        <w:t>“Diğer Üniversitelerden Yaz Okulu Kapsamında Ders Alma Başvuru Formu”</w:t>
      </w:r>
      <w:r w:rsidRPr="00DC5574" w:rsidR="0078340C">
        <w:rPr>
          <w:rFonts w:cs="Arial"/>
          <w:color w:val="000000" w:themeColor="text1"/>
          <w:sz w:val="18"/>
          <w:szCs w:val="18"/>
        </w:rPr>
        <w:t xml:space="preserve"> </w:t>
      </w:r>
      <w:proofErr w:type="spellStart"/>
      <w:r w:rsidRPr="00DC5574" w:rsidR="00DC5574">
        <w:rPr>
          <w:rFonts w:cs="Arial"/>
          <w:color w:val="000000" w:themeColor="text1"/>
          <w:sz w:val="18"/>
          <w:szCs w:val="18"/>
        </w:rPr>
        <w:t>nda</w:t>
      </w:r>
      <w:proofErr w:type="spellEnd"/>
      <w:r w:rsidRPr="00DC5574" w:rsidR="0078340C">
        <w:rPr>
          <w:rFonts w:cs="Arial"/>
          <w:color w:val="000000" w:themeColor="text1"/>
          <w:sz w:val="18"/>
          <w:szCs w:val="18"/>
        </w:rPr>
        <w:t xml:space="preserve"> </w:t>
      </w:r>
      <w:r w:rsidRPr="00DC5574" w:rsidR="00DC5574">
        <w:rPr>
          <w:rFonts w:cs="Arial"/>
          <w:color w:val="000000" w:themeColor="text1"/>
          <w:sz w:val="18"/>
          <w:szCs w:val="18"/>
        </w:rPr>
        <w:t>eksik ya da hatalı bilgi bulunması durumunda diğer yükseköğretim</w:t>
      </w:r>
      <w:r w:rsidRPr="00DC5574" w:rsidR="00DC5574">
        <w:rPr>
          <w:rFonts w:cs="Arial"/>
          <w:color w:val="000000" w:themeColor="text1"/>
          <w:spacing w:val="-6"/>
          <w:sz w:val="18"/>
          <w:szCs w:val="18"/>
        </w:rPr>
        <w:t xml:space="preserve"> </w:t>
      </w:r>
      <w:r w:rsidRPr="00DC5574" w:rsidR="00DC5574">
        <w:rPr>
          <w:rFonts w:cs="Arial"/>
          <w:color w:val="000000" w:themeColor="text1"/>
          <w:sz w:val="18"/>
          <w:szCs w:val="18"/>
        </w:rPr>
        <w:t>kurumundan</w:t>
      </w:r>
      <w:r w:rsidRPr="00DC5574" w:rsidR="00DC5574">
        <w:rPr>
          <w:rFonts w:cs="Arial"/>
          <w:color w:val="000000" w:themeColor="text1"/>
          <w:spacing w:val="-3"/>
          <w:sz w:val="18"/>
          <w:szCs w:val="18"/>
        </w:rPr>
        <w:t xml:space="preserve"> yaz okulu kapsamında </w:t>
      </w:r>
      <w:r w:rsidRPr="00DC5574" w:rsidR="0078340C">
        <w:rPr>
          <w:rFonts w:cs="Arial"/>
          <w:color w:val="000000" w:themeColor="text1"/>
          <w:sz w:val="18"/>
          <w:szCs w:val="18"/>
        </w:rPr>
        <w:t>aldığım derslerin</w:t>
      </w:r>
      <w:r w:rsidRPr="00DC5574" w:rsidR="00DC5574">
        <w:rPr>
          <w:rFonts w:cs="Arial"/>
          <w:color w:val="000000" w:themeColor="text1"/>
          <w:sz w:val="18"/>
          <w:szCs w:val="18"/>
        </w:rPr>
        <w:t xml:space="preserve"> geçersiz sayılacağını kabul ediyorum. </w:t>
      </w:r>
    </w:p>
    <w:p w:rsidRPr="00DC5574" w:rsidR="00DC5574" w:rsidP="0078340C" w:rsidRDefault="00DC5574" w14:paraId="50EB47CE" w14:textId="77777777">
      <w:pPr>
        <w:pStyle w:val="GvdeMetni"/>
        <w:spacing w:after="0"/>
        <w:ind w:left="103" w:right="177" w:firstLine="840"/>
        <w:jc w:val="both"/>
        <w:rPr>
          <w:rFonts w:cs="Arial"/>
          <w:color w:val="000000" w:themeColor="text1"/>
          <w:sz w:val="18"/>
          <w:szCs w:val="18"/>
        </w:rPr>
      </w:pPr>
    </w:p>
    <w:p w:rsidRPr="003B53BD" w:rsidR="0068657A" w:rsidP="0068657A" w:rsidRDefault="0068657A" w14:paraId="6D2E9B6D" w14:textId="77777777">
      <w:pPr>
        <w:ind w:left="7788"/>
        <w:rPr>
          <w:rFonts w:ascii="Arial" w:hAnsi="Arial" w:cs="Arial"/>
          <w:color w:val="808080" w:themeColor="background1" w:themeShade="80"/>
          <w:szCs w:val="24"/>
        </w:rPr>
      </w:pP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 xml:space="preserve">             …..</w:t>
      </w:r>
      <w:r w:rsidRPr="003B53BD">
        <w:rPr>
          <w:rFonts w:ascii="Arial" w:hAnsi="Arial" w:cs="Arial"/>
          <w:noProof/>
          <w:color w:val="808080" w:themeColor="background1" w:themeShade="80"/>
          <w:spacing w:val="2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2"/>
          <w:sz w:val="20"/>
          <w:szCs w:val="24"/>
        </w:rPr>
        <w:t>/ </w:t>
      </w: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>…..</w:t>
      </w:r>
      <w:r w:rsidRPr="003B53BD">
        <w:rPr>
          <w:rFonts w:ascii="Arial" w:hAnsi="Arial" w:cs="Arial"/>
          <w:noProof/>
          <w:color w:val="808080" w:themeColor="background1" w:themeShade="80"/>
          <w:spacing w:val="2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2"/>
          <w:sz w:val="20"/>
          <w:szCs w:val="24"/>
        </w:rPr>
        <w:t>/</w:t>
      </w:r>
      <w:r w:rsidRPr="003B53BD">
        <w:rPr>
          <w:rFonts w:ascii="Arial" w:hAnsi="Arial" w:cs="Arial"/>
          <w:noProof/>
          <w:color w:val="808080" w:themeColor="background1" w:themeShade="80"/>
          <w:spacing w:val="1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5"/>
          <w:sz w:val="20"/>
          <w:szCs w:val="24"/>
        </w:rPr>
        <w:t>20…</w:t>
      </w:r>
    </w:p>
    <w:p w:rsidRPr="003B53BD" w:rsidR="0068657A" w:rsidP="0068657A" w:rsidRDefault="0068657A" w14:paraId="300D8C86" w14:textId="77777777">
      <w:pPr>
        <w:ind w:left="502" w:firstLine="6338"/>
        <w:jc w:val="center"/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</w:pP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 xml:space="preserve">                 Öğrenci</w:t>
      </w:r>
    </w:p>
    <w:p w:rsidRPr="003B53BD" w:rsidR="0068657A" w:rsidP="0068657A" w:rsidRDefault="0068657A" w14:paraId="12D4C820" w14:textId="77777777">
      <w:pPr>
        <w:ind w:left="1450" w:firstLine="5630"/>
        <w:jc w:val="center"/>
        <w:rPr>
          <w:rFonts w:ascii="Arial" w:hAnsi="Arial" w:cs="Arial"/>
          <w:noProof/>
          <w:color w:val="808080" w:themeColor="background1" w:themeShade="80"/>
          <w:spacing w:val="-6"/>
          <w:sz w:val="20"/>
          <w:szCs w:val="24"/>
        </w:rPr>
      </w:pP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 xml:space="preserve">              (Adı</w:t>
      </w:r>
      <w:r w:rsidRPr="003B53BD">
        <w:rPr>
          <w:rFonts w:ascii="Arial" w:hAnsi="Arial" w:cs="Arial"/>
          <w:noProof/>
          <w:color w:val="808080" w:themeColor="background1" w:themeShade="80"/>
          <w:spacing w:val="1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>Soyadı</w:t>
      </w:r>
      <w:r w:rsidRPr="003B53BD">
        <w:rPr>
          <w:rFonts w:ascii="Arial" w:hAnsi="Arial" w:cs="Arial"/>
          <w:noProof/>
          <w:color w:val="808080" w:themeColor="background1" w:themeShade="80"/>
          <w:spacing w:val="7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3"/>
          <w:sz w:val="20"/>
          <w:szCs w:val="24"/>
        </w:rPr>
        <w:t>–</w:t>
      </w:r>
      <w:r w:rsidRPr="003B53BD">
        <w:rPr>
          <w:rFonts w:ascii="Arial" w:hAnsi="Arial" w:cs="Arial"/>
          <w:noProof/>
          <w:color w:val="808080" w:themeColor="background1" w:themeShade="80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6"/>
          <w:sz w:val="20"/>
          <w:szCs w:val="24"/>
        </w:rPr>
        <w:t>İmza)</w:t>
      </w:r>
    </w:p>
    <w:p w:rsidRPr="00B83FD0" w:rsidR="003B53BD" w:rsidP="0068657A" w:rsidRDefault="003B53BD" w14:paraId="080E2621" w14:textId="77777777">
      <w:pPr>
        <w:ind w:left="1450" w:firstLine="5630"/>
        <w:jc w:val="center"/>
        <w:rPr>
          <w:rFonts w:cstheme="minorHAnsi"/>
          <w:noProof/>
          <w:color w:val="808080" w:themeColor="background1" w:themeShade="80"/>
          <w:spacing w:val="-6"/>
          <w:sz w:val="20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Pr="0068657A" w:rsidR="0068657A" w:rsidTr="0068657A" w14:paraId="30A211B6" w14:textId="77777777">
        <w:trPr>
          <w:trHeight w:val="330"/>
        </w:trPr>
        <w:tc>
          <w:tcPr>
            <w:tcW w:w="10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A4B5"/>
            <w:vAlign w:val="center"/>
            <w:hideMark/>
          </w:tcPr>
          <w:p w:rsidRPr="0068657A" w:rsidR="0068657A" w:rsidP="0068657A" w:rsidRDefault="0068657A" w14:paraId="21D983C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8657A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  <w:t>ÖĞRENCİ BİLGİLERİ</w:t>
            </w:r>
          </w:p>
        </w:tc>
      </w:tr>
      <w:tr w:rsidRPr="0068657A" w:rsidR="0068657A" w:rsidTr="00DC5574" w14:paraId="37A7DA4B" w14:textId="77777777">
        <w:trPr>
          <w:trHeight w:val="255"/>
        </w:trPr>
        <w:tc>
          <w:tcPr>
            <w:tcW w:w="5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548E3C79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Öğrenci Numarası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6FB2C12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657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68657A" w:rsidR="0068657A" w:rsidTr="00DC5574" w14:paraId="5F880A4B" w14:textId="77777777">
        <w:trPr>
          <w:trHeight w:val="255"/>
        </w:trPr>
        <w:tc>
          <w:tcPr>
            <w:tcW w:w="5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3D6E37DA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4861806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657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68657A" w:rsidR="0068657A" w:rsidTr="00DC5574" w14:paraId="7135A9E4" w14:textId="77777777">
        <w:trPr>
          <w:trHeight w:val="255"/>
        </w:trPr>
        <w:tc>
          <w:tcPr>
            <w:tcW w:w="5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00FFCA66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Fakülte / Y.O. / M.Y.O.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700454C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657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68657A" w:rsidR="0068657A" w:rsidTr="00DC5574" w14:paraId="239F68CB" w14:textId="77777777">
        <w:trPr>
          <w:trHeight w:val="255"/>
        </w:trPr>
        <w:tc>
          <w:tcPr>
            <w:tcW w:w="5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32C37369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Bölümü / Programı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0F2F460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657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68657A" w:rsidR="0068657A" w:rsidTr="00DC5574" w14:paraId="65A72D84" w14:textId="77777777">
        <w:trPr>
          <w:trHeight w:val="255"/>
        </w:trPr>
        <w:tc>
          <w:tcPr>
            <w:tcW w:w="5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35840831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Yaz Okulunda Ders Almak İstediği Üniversite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253B0E7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657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68657A" w:rsidR="0068657A" w:rsidTr="00DC5574" w14:paraId="57C7DF9B" w14:textId="77777777">
        <w:trPr>
          <w:trHeight w:val="255"/>
        </w:trPr>
        <w:tc>
          <w:tcPr>
            <w:tcW w:w="5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598A20EE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Yaz Okulunda Ders Almak İstediği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231E2D9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657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68657A" w:rsidR="0068657A" w:rsidTr="00DC5574" w14:paraId="4DCA84B0" w14:textId="77777777">
        <w:trPr>
          <w:trHeight w:val="780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="0068657A" w:rsidP="0068657A" w:rsidRDefault="0068657A" w14:paraId="29DA30C6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Öğrencinin yaz okulunda ders alacağı</w:t>
            </w:r>
            <w:r w:rsidRPr="0068657A"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br/>
              <w:t>Üniversitenin eşdeğer programının ilgili yıldaki taban puanı</w:t>
            </w:r>
          </w:p>
          <w:p w:rsidRPr="0078340C" w:rsidR="0078340C" w:rsidP="0068657A" w:rsidRDefault="0078340C" w14:paraId="328DF24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340C"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u w:val="single"/>
              </w:rPr>
              <w:t>https://bit.ly/3rntrD1</w:t>
            </w:r>
          </w:p>
        </w:tc>
        <w:tc>
          <w:tcPr>
            <w:tcW w:w="5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68657A" w:rsidR="0068657A" w:rsidP="0068657A" w:rsidRDefault="0068657A" w14:paraId="0A933E5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8657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68657A" w:rsidR="0078340C" w:rsidTr="00DC5574" w14:paraId="05E9D13A" w14:textId="77777777">
        <w:trPr>
          <w:trHeight w:val="780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8340C" w:rsidP="0068657A" w:rsidRDefault="0078340C" w14:paraId="6D5136EA" w14:textId="77777777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Öğrencinin Üniversitemizde kayıtlı olduğu programın ilgili yıldaki taban puanı</w:t>
            </w:r>
          </w:p>
          <w:p w:rsidRPr="0078340C" w:rsidR="0078340C" w:rsidP="0068657A" w:rsidRDefault="00000000" w14:paraId="5FB4AD2F" w14:textId="77777777">
            <w:pPr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w:history="1" r:id="rId8">
              <w:r w:rsidRPr="0078340C" w:rsidR="0078340C">
                <w:rPr>
                  <w:rStyle w:val="Kpr"/>
                  <w:rFonts w:ascii="Arial" w:hAnsi="Arial" w:eastAsia="Times New Roman" w:cs="Arial"/>
                  <w:b/>
                  <w:bCs/>
                  <w:sz w:val="18"/>
                  <w:szCs w:val="18"/>
                </w:rPr>
                <w:t>https://bit.ly/3LAKE2O</w:t>
              </w:r>
            </w:hyperlink>
          </w:p>
        </w:tc>
        <w:tc>
          <w:tcPr>
            <w:tcW w:w="5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8657A" w:rsidR="0078340C" w:rsidP="0068657A" w:rsidRDefault="0078340C" w14:paraId="3164DFC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8657A" w:rsidP="0068657A" w:rsidRDefault="0068657A" w14:paraId="760C622D" w14:textId="77777777">
      <w:pPr>
        <w:pStyle w:val="GvdeMetni"/>
        <w:spacing w:before="10"/>
        <w:rPr>
          <w:sz w:val="6"/>
          <w:szCs w:val="8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464"/>
        <w:gridCol w:w="576"/>
        <w:gridCol w:w="549"/>
        <w:gridCol w:w="1569"/>
        <w:gridCol w:w="621"/>
        <w:gridCol w:w="549"/>
        <w:gridCol w:w="1805"/>
        <w:gridCol w:w="576"/>
        <w:gridCol w:w="549"/>
        <w:gridCol w:w="629"/>
      </w:tblGrid>
      <w:tr w:rsidRPr="003B53BD" w:rsidR="003B53BD" w:rsidTr="003B53BD" w14:paraId="66B1C059" w14:textId="77777777">
        <w:trPr>
          <w:trHeight w:val="379"/>
        </w:trPr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541F5CD2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Yaz okulu kapsamında alınacak dersler</w:t>
            </w:r>
          </w:p>
        </w:tc>
        <w:tc>
          <w:tcPr>
            <w:tcW w:w="4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5238C38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Diğer üniversitenin programında kabul edilen dersler</w:t>
            </w:r>
          </w:p>
        </w:tc>
      </w:tr>
      <w:tr w:rsidRPr="003B53BD" w:rsidR="003B53BD" w:rsidTr="003B53BD" w14:paraId="2296294F" w14:textId="77777777">
        <w:trPr>
          <w:trHeight w:val="480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4C2CF9E9" w14:textId="77777777">
            <w:pP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Üniversite Adı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747C48D7" w14:textId="77777777">
            <w:pP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5F036135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1FB506E5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7ED65475" w14:textId="77777777">
            <w:pP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Dersin Sorumlu Öğretim Eleman (Ad-Soyadı-İmza)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7F730177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7A0C20E5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3E56FC55" w14:textId="77777777">
            <w:pPr>
              <w:ind w:firstLine="321" w:firstLineChars="200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2A1B2E8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6FD5EA1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4B5"/>
            <w:vAlign w:val="center"/>
            <w:hideMark/>
          </w:tcPr>
          <w:p w:rsidRPr="003B53BD" w:rsidR="003B53BD" w:rsidP="003B53BD" w:rsidRDefault="003B53BD" w14:paraId="7C820210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 w:rsidRPr="003B53BD">
              <w:rPr>
                <w:rFonts w:ascii="Arial" w:hAnsi="Arial" w:eastAsia="Times New Roman" w:cs="Arial"/>
                <w:b/>
                <w:bCs/>
                <w:color w:val="FFFFFF"/>
                <w:sz w:val="16"/>
                <w:szCs w:val="16"/>
              </w:rPr>
              <w:t>Sonuç</w:t>
            </w:r>
          </w:p>
        </w:tc>
      </w:tr>
      <w:tr w:rsidRPr="003B53BD" w:rsidR="003B53BD" w:rsidTr="003B53BD" w14:paraId="435BD792" w14:textId="77777777">
        <w:trPr>
          <w:trHeight w:val="537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75BB7B2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3470CE5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66A83ED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5F806FA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5D489C4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459F5F1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0E103B1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1FB7C89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6897C7A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21D47B9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6F9507D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3B53BD" w:rsidR="003B53BD" w:rsidTr="003B53BD" w14:paraId="04F5948B" w14:textId="77777777">
        <w:trPr>
          <w:trHeight w:val="537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3569C2B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355F0B8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1A49B38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1878FD1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749213E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23134A4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361493D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4E77FB4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6BF0267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7700823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6991444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3B53BD" w:rsidR="003B53BD" w:rsidTr="003B53BD" w14:paraId="783ED27F" w14:textId="77777777">
        <w:trPr>
          <w:trHeight w:val="537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5C503AD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0CED1EB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7FC14F6A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3610810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3232DC8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64442CD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26784A1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6FBEE0A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08BCEBB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52AA9F5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53BD" w:rsidR="003B53BD" w:rsidP="003B53BD" w:rsidRDefault="003B53BD" w14:paraId="76B0D09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53B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Pr="0078340C" w:rsidR="003B53BD" w:rsidP="003B53BD" w:rsidRDefault="003B53BD" w14:paraId="1D1E4168" w14:textId="77777777">
      <w:pPr>
        <w:rPr>
          <w:sz w:val="6"/>
          <w:szCs w:val="6"/>
        </w:rPr>
      </w:pPr>
    </w:p>
    <w:p w:rsidRPr="003B53BD" w:rsidR="0068657A" w:rsidP="003B53BD" w:rsidRDefault="0068657A" w14:paraId="2CC00295" w14:textId="77777777">
      <w:pPr>
        <w:rPr>
          <w:rFonts w:ascii="Arial" w:hAnsi="Arial" w:cs="Arial"/>
          <w:b/>
          <w:bCs/>
          <w:u w:val="single"/>
        </w:rPr>
      </w:pPr>
      <w:r w:rsidRPr="003B53BD">
        <w:rPr>
          <w:rFonts w:ascii="Arial" w:hAnsi="Arial" w:cs="Arial"/>
          <w:b/>
          <w:bCs/>
          <w:u w:val="single"/>
        </w:rPr>
        <w:t>EKLER:</w:t>
      </w:r>
    </w:p>
    <w:p w:rsidRPr="00D13625" w:rsidR="0068657A" w:rsidP="00D13625" w:rsidRDefault="0068657A" w14:paraId="5D2FD2C3" w14:textId="301F5DE1">
      <w:pPr>
        <w:pStyle w:val="ListeParagraf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DC5574">
        <w:rPr>
          <w:rFonts w:ascii="Arial" w:hAnsi="Arial" w:cs="Arial"/>
          <w:sz w:val="20"/>
          <w:szCs w:val="20"/>
        </w:rPr>
        <w:t xml:space="preserve">Ders alacağı üniversiteye ait programın taban puanı </w:t>
      </w:r>
      <w:r w:rsidRPr="00D1362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(Yaz okuluna başvurulacak </w:t>
      </w:r>
      <w:r w:rsidRPr="00D13625" w:rsidR="00D1362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eğitim-öğretim y</w:t>
      </w:r>
      <w:r w:rsidRPr="00D1362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ıl</w:t>
      </w:r>
      <w:r w:rsidRPr="00D13625" w:rsidR="00D1362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ına</w:t>
      </w:r>
      <w:r w:rsidRPr="00D1362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ait olmalı)</w:t>
      </w:r>
    </w:p>
    <w:p w:rsidRPr="00DC5574" w:rsidR="0068657A" w:rsidP="00D13625" w:rsidRDefault="0068657A" w14:paraId="0EB56B5E" w14:textId="77777777">
      <w:pPr>
        <w:pStyle w:val="ListeParagraf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5574">
        <w:rPr>
          <w:rFonts w:ascii="Arial" w:hAnsi="Arial" w:cs="Arial"/>
          <w:sz w:val="20"/>
          <w:szCs w:val="20"/>
        </w:rPr>
        <w:t xml:space="preserve">Yaz okulundan alınacak derslerin içeriği </w:t>
      </w:r>
      <w:r w:rsidRPr="00D1362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(Ders alacağı üniversiteye ait olmalı)</w:t>
      </w:r>
    </w:p>
    <w:p w:rsidRPr="00DC5574" w:rsidR="0068657A" w:rsidP="0078340C" w:rsidRDefault="0068657A" w14:paraId="60E4B789" w14:textId="77777777">
      <w:pPr>
        <w:pStyle w:val="GvdeMetni"/>
        <w:spacing w:after="0"/>
        <w:rPr>
          <w:b/>
          <w:i/>
          <w:sz w:val="18"/>
          <w:szCs w:val="12"/>
        </w:rPr>
      </w:pPr>
    </w:p>
    <w:p w:rsidRPr="00DC5574" w:rsidR="0068657A" w:rsidP="00D13625" w:rsidRDefault="0068657A" w14:paraId="4161DA10" w14:textId="77777777">
      <w:pPr>
        <w:pStyle w:val="GvdeMetni"/>
        <w:spacing w:after="0"/>
        <w:ind w:firstLine="284"/>
      </w:pPr>
      <w:r w:rsidRPr="00DC5574">
        <w:t>Yukarıda</w:t>
      </w:r>
      <w:r w:rsidRPr="00DC5574">
        <w:rPr>
          <w:spacing w:val="-6"/>
        </w:rPr>
        <w:t xml:space="preserve"> </w:t>
      </w:r>
      <w:r w:rsidRPr="00DC5574">
        <w:t>adı</w:t>
      </w:r>
      <w:r w:rsidRPr="00DC5574">
        <w:rPr>
          <w:spacing w:val="-7"/>
        </w:rPr>
        <w:t xml:space="preserve"> </w:t>
      </w:r>
      <w:r w:rsidRPr="00DC5574">
        <w:t>geçen</w:t>
      </w:r>
      <w:r w:rsidRPr="00DC5574">
        <w:rPr>
          <w:spacing w:val="-7"/>
        </w:rPr>
        <w:t xml:space="preserve"> </w:t>
      </w:r>
      <w:r w:rsidRPr="00DC5574">
        <w:t>öğrencinin</w:t>
      </w:r>
      <w:r w:rsidRPr="00DC5574">
        <w:rPr>
          <w:spacing w:val="-6"/>
        </w:rPr>
        <w:t xml:space="preserve"> </w:t>
      </w:r>
      <w:r w:rsidRPr="00DC5574">
        <w:t>talep</w:t>
      </w:r>
      <w:r w:rsidRPr="00DC5574">
        <w:rPr>
          <w:spacing w:val="-5"/>
        </w:rPr>
        <w:t xml:space="preserve"> </w:t>
      </w:r>
      <w:r w:rsidRPr="00DC5574">
        <w:t>etmiş</w:t>
      </w:r>
      <w:r w:rsidRPr="00DC5574">
        <w:rPr>
          <w:spacing w:val="-5"/>
        </w:rPr>
        <w:t xml:space="preserve"> </w:t>
      </w:r>
      <w:r w:rsidRPr="00DC5574">
        <w:t>olduğu</w:t>
      </w:r>
      <w:r w:rsidRPr="00DC5574">
        <w:rPr>
          <w:spacing w:val="-8"/>
        </w:rPr>
        <w:t xml:space="preserve"> </w:t>
      </w:r>
      <w:r w:rsidRPr="00DC5574">
        <w:t>dersleri</w:t>
      </w:r>
      <w:r w:rsidRPr="00DC5574">
        <w:rPr>
          <w:spacing w:val="-5"/>
        </w:rPr>
        <w:t xml:space="preserve"> </w:t>
      </w:r>
      <w:r w:rsidRPr="00DC5574">
        <w:t>Bölüm Kurulu’nun</w:t>
      </w:r>
      <w:r w:rsidRPr="00DC5574">
        <w:rPr>
          <w:spacing w:val="-4"/>
        </w:rPr>
        <w:t xml:space="preserve"> </w:t>
      </w:r>
      <w:r w:rsidRPr="00DC5574">
        <w:t>…</w:t>
      </w:r>
      <w:r w:rsidRPr="00DC5574" w:rsidR="003B53BD">
        <w:t>/…</w:t>
      </w:r>
      <w:r w:rsidRPr="00DC5574">
        <w:t>/20…</w:t>
      </w:r>
      <w:r w:rsidRPr="00DC5574">
        <w:rPr>
          <w:spacing w:val="-6"/>
        </w:rPr>
        <w:t xml:space="preserve"> </w:t>
      </w:r>
      <w:r w:rsidRPr="00DC5574">
        <w:t>tarih</w:t>
      </w:r>
      <w:r w:rsidRPr="00DC5574">
        <w:rPr>
          <w:spacing w:val="-4"/>
        </w:rPr>
        <w:t xml:space="preserve"> </w:t>
      </w:r>
      <w:r w:rsidRPr="00DC5574">
        <w:t>ve</w:t>
      </w:r>
      <w:r w:rsidRPr="00DC5574">
        <w:rPr>
          <w:spacing w:val="-6"/>
        </w:rPr>
        <w:t xml:space="preserve"> </w:t>
      </w:r>
      <w:r w:rsidRPr="00DC5574">
        <w:t>….</w:t>
      </w:r>
      <w:r w:rsidRPr="00DC5574">
        <w:rPr>
          <w:spacing w:val="-5"/>
        </w:rPr>
        <w:t xml:space="preserve"> </w:t>
      </w:r>
      <w:r w:rsidRPr="00DC5574" w:rsidR="003B53BD">
        <w:t xml:space="preserve">Sayılı kararı </w:t>
      </w:r>
      <w:r w:rsidRPr="00DC5574">
        <w:t>ile</w:t>
      </w:r>
      <w:r w:rsidRPr="00DC5574">
        <w:rPr>
          <w:spacing w:val="-3"/>
        </w:rPr>
        <w:t xml:space="preserve"> </w:t>
      </w:r>
      <w:r w:rsidRPr="00DC5574">
        <w:t>yaz</w:t>
      </w:r>
      <w:r w:rsidRPr="00DC5574">
        <w:rPr>
          <w:spacing w:val="-3"/>
        </w:rPr>
        <w:t xml:space="preserve"> </w:t>
      </w:r>
      <w:r w:rsidRPr="00DC5574">
        <w:t>okulu</w:t>
      </w:r>
      <w:r w:rsidRPr="00DC5574">
        <w:rPr>
          <w:spacing w:val="-5"/>
        </w:rPr>
        <w:t xml:space="preserve"> </w:t>
      </w:r>
      <w:r w:rsidRPr="00DC5574">
        <w:t>kapsamında</w:t>
      </w:r>
      <w:r w:rsidRPr="00DC5574">
        <w:rPr>
          <w:spacing w:val="-6"/>
        </w:rPr>
        <w:t xml:space="preserve"> </w:t>
      </w:r>
      <w:r w:rsidRPr="00DC5574">
        <w:t>yukarıda</w:t>
      </w:r>
      <w:r w:rsidRPr="00DC5574">
        <w:rPr>
          <w:spacing w:val="-6"/>
        </w:rPr>
        <w:t xml:space="preserve"> </w:t>
      </w:r>
      <w:r w:rsidRPr="00DC5574">
        <w:t>belirtilen</w:t>
      </w:r>
      <w:r w:rsidRPr="00DC5574">
        <w:rPr>
          <w:spacing w:val="-3"/>
        </w:rPr>
        <w:t xml:space="preserve"> </w:t>
      </w:r>
      <w:r w:rsidRPr="00DC5574">
        <w:t>yükseköğretim</w:t>
      </w:r>
      <w:r w:rsidRPr="00DC5574">
        <w:rPr>
          <w:spacing w:val="-6"/>
        </w:rPr>
        <w:t xml:space="preserve"> </w:t>
      </w:r>
      <w:r w:rsidRPr="00DC5574">
        <w:t>kurumundan</w:t>
      </w:r>
      <w:r w:rsidRPr="00DC5574">
        <w:rPr>
          <w:spacing w:val="-3"/>
        </w:rPr>
        <w:t xml:space="preserve"> </w:t>
      </w:r>
      <w:r w:rsidRPr="00DC5574">
        <w:t>alması</w:t>
      </w:r>
      <w:r w:rsidRPr="00DC5574">
        <w:rPr>
          <w:spacing w:val="-5"/>
        </w:rPr>
        <w:t xml:space="preserve"> </w:t>
      </w:r>
      <w:r w:rsidRPr="00DC5574">
        <w:t>uygun</w:t>
      </w:r>
      <w:r w:rsidRPr="00DC5574">
        <w:rPr>
          <w:spacing w:val="-5"/>
        </w:rPr>
        <w:t xml:space="preserve"> </w:t>
      </w:r>
      <w:r w:rsidRPr="00DC5574">
        <w:t>görülmüştür.</w:t>
      </w:r>
    </w:p>
    <w:p w:rsidR="0068657A" w:rsidP="0078340C" w:rsidRDefault="0068657A" w14:paraId="61F762BD" w14:textId="77777777">
      <w:pPr>
        <w:pStyle w:val="GvdeMetni"/>
        <w:spacing w:after="0"/>
      </w:pPr>
    </w:p>
    <w:p w:rsidR="0068657A" w:rsidP="0068657A" w:rsidRDefault="0068657A" w14:paraId="6A93DF13" w14:textId="77777777">
      <w:pPr>
        <w:pStyle w:val="GvdeMetni"/>
        <w:spacing w:before="8"/>
        <w:rPr>
          <w:sz w:val="18"/>
        </w:rPr>
      </w:pPr>
    </w:p>
    <w:p w:rsidRPr="003B53BD" w:rsidR="003B53BD" w:rsidP="003B53BD" w:rsidRDefault="003B53BD" w14:paraId="45E1C3C1" w14:textId="77777777">
      <w:pPr>
        <w:ind w:left="7788"/>
        <w:rPr>
          <w:rFonts w:ascii="Arial" w:hAnsi="Arial" w:cs="Arial"/>
          <w:color w:val="808080" w:themeColor="background1" w:themeShade="80"/>
          <w:szCs w:val="24"/>
        </w:rPr>
      </w:pP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 xml:space="preserve">             …..</w:t>
      </w:r>
      <w:r w:rsidRPr="003B53BD">
        <w:rPr>
          <w:rFonts w:ascii="Arial" w:hAnsi="Arial" w:cs="Arial"/>
          <w:noProof/>
          <w:color w:val="808080" w:themeColor="background1" w:themeShade="80"/>
          <w:spacing w:val="2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2"/>
          <w:sz w:val="20"/>
          <w:szCs w:val="24"/>
        </w:rPr>
        <w:t>/ </w:t>
      </w: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>…..</w:t>
      </w:r>
      <w:r w:rsidRPr="003B53BD">
        <w:rPr>
          <w:rFonts w:ascii="Arial" w:hAnsi="Arial" w:cs="Arial"/>
          <w:noProof/>
          <w:color w:val="808080" w:themeColor="background1" w:themeShade="80"/>
          <w:spacing w:val="2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2"/>
          <w:sz w:val="20"/>
          <w:szCs w:val="24"/>
        </w:rPr>
        <w:t>/</w:t>
      </w:r>
      <w:r w:rsidRPr="003B53BD">
        <w:rPr>
          <w:rFonts w:ascii="Arial" w:hAnsi="Arial" w:cs="Arial"/>
          <w:noProof/>
          <w:color w:val="808080" w:themeColor="background1" w:themeShade="80"/>
          <w:spacing w:val="1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5"/>
          <w:sz w:val="20"/>
          <w:szCs w:val="24"/>
        </w:rPr>
        <w:t>20…</w:t>
      </w:r>
    </w:p>
    <w:p w:rsidRPr="003B53BD" w:rsidR="003B53BD" w:rsidP="003B53BD" w:rsidRDefault="003B53BD" w14:paraId="011F9384" w14:textId="77777777">
      <w:pPr>
        <w:ind w:left="502" w:firstLine="6338"/>
        <w:jc w:val="center"/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</w:pP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 xml:space="preserve">                   Bölüm Başkanı</w:t>
      </w:r>
    </w:p>
    <w:p w:rsidRPr="003B53BD" w:rsidR="003B53BD" w:rsidP="003B53BD" w:rsidRDefault="003B53BD" w14:paraId="336ADE9C" w14:textId="77777777">
      <w:pPr>
        <w:ind w:left="1450" w:firstLine="5630"/>
        <w:jc w:val="center"/>
        <w:rPr>
          <w:rFonts w:ascii="Arial" w:hAnsi="Arial" w:cs="Arial"/>
          <w:noProof/>
          <w:color w:val="808080" w:themeColor="background1" w:themeShade="80"/>
          <w:spacing w:val="-6"/>
          <w:sz w:val="20"/>
          <w:szCs w:val="24"/>
        </w:rPr>
      </w:pP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 xml:space="preserve">              (Adı</w:t>
      </w:r>
      <w:r w:rsidRPr="003B53BD">
        <w:rPr>
          <w:rFonts w:ascii="Arial" w:hAnsi="Arial" w:cs="Arial"/>
          <w:noProof/>
          <w:color w:val="808080" w:themeColor="background1" w:themeShade="80"/>
          <w:spacing w:val="1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4"/>
          <w:sz w:val="20"/>
          <w:szCs w:val="24"/>
        </w:rPr>
        <w:t>Soyadı</w:t>
      </w:r>
      <w:r w:rsidRPr="003B53BD">
        <w:rPr>
          <w:rFonts w:ascii="Arial" w:hAnsi="Arial" w:cs="Arial"/>
          <w:noProof/>
          <w:color w:val="808080" w:themeColor="background1" w:themeShade="80"/>
          <w:spacing w:val="7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3"/>
          <w:sz w:val="20"/>
          <w:szCs w:val="24"/>
        </w:rPr>
        <w:t>–</w:t>
      </w:r>
      <w:r w:rsidRPr="003B53BD">
        <w:rPr>
          <w:rFonts w:ascii="Arial" w:hAnsi="Arial" w:cs="Arial"/>
          <w:noProof/>
          <w:color w:val="808080" w:themeColor="background1" w:themeShade="80"/>
          <w:sz w:val="20"/>
          <w:szCs w:val="24"/>
        </w:rPr>
        <w:t> </w:t>
      </w:r>
      <w:r w:rsidRPr="003B53BD">
        <w:rPr>
          <w:rFonts w:ascii="Arial" w:hAnsi="Arial" w:cs="Arial"/>
          <w:noProof/>
          <w:color w:val="808080" w:themeColor="background1" w:themeShade="80"/>
          <w:spacing w:val="-6"/>
          <w:sz w:val="20"/>
          <w:szCs w:val="24"/>
        </w:rPr>
        <w:t>İmza)</w:t>
      </w:r>
    </w:p>
    <w:p w:rsidRPr="00923ECC" w:rsidR="007A2926" w:rsidP="001B4140" w:rsidRDefault="007A2926" w14:paraId="25EACE3B" w14:textId="77777777"/>
    <w:sectPr w:rsidRPr="00923ECC" w:rsidR="007A2926" w:rsidSect="00224FD7">
      <w:footerReference r:id="R1b57f75a73eb4976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1C23" w14:textId="77777777" w:rsidR="00BE78D9" w:rsidRDefault="00BE78D9">
      <w:r>
        <w:separator/>
      </w:r>
    </w:p>
  </w:endnote>
  <w:endnote w:type="continuationSeparator" w:id="0">
    <w:p w14:paraId="2DF57E76" w14:textId="77777777" w:rsidR="00BE78D9" w:rsidRDefault="00BE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6A700D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73E5" w14:textId="77777777" w:rsidR="00BE78D9" w:rsidRDefault="00BE78D9">
      <w:r>
        <w:separator/>
      </w:r>
    </w:p>
  </w:footnote>
  <w:footnote w:type="continuationSeparator" w:id="0">
    <w:p w14:paraId="18E1A2D5" w14:textId="77777777" w:rsidR="00BE78D9" w:rsidRDefault="00BE78D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0A1A553C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04D1D256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6D83F260" wp14:anchorId="726A27C0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007EEFC8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20C18A86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BEBF95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6CA63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D56224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6C6D95B1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314A56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9D496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44991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75B1ED5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DİĞER ÜNİVERSİTELERDEN YAZ OKULU KAPSAMINDA DERS ALMA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5EAB7E3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FRM/ÖİDB/06</w:t>
          </w:r>
        </w:p>
      </w:tc>
    </w:tr>
    <w:tr w:rsidRPr="006A0EAB" w:rsidR="00F91F41" w:rsidTr="00763440" w14:paraId="6B463F2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516726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930904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71C7F2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28.07.2022</w:t>
          </w:r>
        </w:p>
      </w:tc>
    </w:tr>
    <w:tr w:rsidRPr="006A0EAB" w:rsidR="00F91F41" w:rsidTr="00763440" w14:paraId="1A16509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0F1820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C17004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721ED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02/3.10.2023</w:t>
          </w:r>
        </w:p>
      </w:tc>
    </w:tr>
    <w:tr w:rsidRPr="006A0EAB" w:rsidR="00F91F41" w:rsidTr="00763440" w14:paraId="0B8956C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51E579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813388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46CC33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2ED36684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3D"/>
    <w:multiLevelType w:val="hybridMultilevel"/>
    <w:tmpl w:val="977AC3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B05"/>
    <w:multiLevelType w:val="hybridMultilevel"/>
    <w:tmpl w:val="3FBC5D18"/>
    <w:lvl w:ilvl="0" w:tplc="DE6EDAE8">
      <w:numFmt w:val="bullet"/>
      <w:lvlText w:val=""/>
      <w:lvlJc w:val="left"/>
      <w:pPr>
        <w:ind w:left="1220" w:hanging="360"/>
      </w:pPr>
      <w:rPr>
        <w:rFonts w:hint="default"/>
        <w:w w:val="99"/>
        <w:lang w:val="tr-TR" w:eastAsia="en-US" w:bidi="ar-SA"/>
      </w:rPr>
    </w:lvl>
    <w:lvl w:ilvl="1" w:tplc="6F6A92C2">
      <w:numFmt w:val="bullet"/>
      <w:lvlText w:val="•"/>
      <w:lvlJc w:val="left"/>
      <w:pPr>
        <w:ind w:left="2242" w:hanging="360"/>
      </w:pPr>
      <w:rPr>
        <w:rFonts w:hint="default"/>
        <w:lang w:val="tr-TR" w:eastAsia="en-US" w:bidi="ar-SA"/>
      </w:rPr>
    </w:lvl>
    <w:lvl w:ilvl="2" w:tplc="AE104C10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  <w:lvl w:ilvl="3" w:tplc="8B2444AA">
      <w:numFmt w:val="bullet"/>
      <w:lvlText w:val="•"/>
      <w:lvlJc w:val="left"/>
      <w:pPr>
        <w:ind w:left="4287" w:hanging="360"/>
      </w:pPr>
      <w:rPr>
        <w:rFonts w:hint="default"/>
        <w:lang w:val="tr-TR" w:eastAsia="en-US" w:bidi="ar-SA"/>
      </w:rPr>
    </w:lvl>
    <w:lvl w:ilvl="4" w:tplc="B0E0243E">
      <w:numFmt w:val="bullet"/>
      <w:lvlText w:val="•"/>
      <w:lvlJc w:val="left"/>
      <w:pPr>
        <w:ind w:left="5309" w:hanging="360"/>
      </w:pPr>
      <w:rPr>
        <w:rFonts w:hint="default"/>
        <w:lang w:val="tr-TR" w:eastAsia="en-US" w:bidi="ar-SA"/>
      </w:rPr>
    </w:lvl>
    <w:lvl w:ilvl="5" w:tplc="B58E7D3A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6" w:tplc="9DB49A64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7" w:tplc="84F05A68">
      <w:numFmt w:val="bullet"/>
      <w:lvlText w:val="•"/>
      <w:lvlJc w:val="left"/>
      <w:pPr>
        <w:ind w:left="8376" w:hanging="360"/>
      </w:pPr>
      <w:rPr>
        <w:rFonts w:hint="default"/>
        <w:lang w:val="tr-TR" w:eastAsia="en-US" w:bidi="ar-SA"/>
      </w:rPr>
    </w:lvl>
    <w:lvl w:ilvl="8" w:tplc="A2EA9654">
      <w:numFmt w:val="bullet"/>
      <w:lvlText w:val="•"/>
      <w:lvlJc w:val="left"/>
      <w:pPr>
        <w:ind w:left="9399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1016F2"/>
    <w:multiLevelType w:val="hybridMultilevel"/>
    <w:tmpl w:val="EF0681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4007">
    <w:abstractNumId w:val="5"/>
  </w:num>
  <w:num w:numId="2" w16cid:durableId="999189241">
    <w:abstractNumId w:val="30"/>
  </w:num>
  <w:num w:numId="3" w16cid:durableId="354815935">
    <w:abstractNumId w:val="10"/>
  </w:num>
  <w:num w:numId="4" w16cid:durableId="1898396693">
    <w:abstractNumId w:val="12"/>
  </w:num>
  <w:num w:numId="5" w16cid:durableId="1009023039">
    <w:abstractNumId w:val="24"/>
  </w:num>
  <w:num w:numId="6" w16cid:durableId="1833988837">
    <w:abstractNumId w:val="27"/>
  </w:num>
  <w:num w:numId="7" w16cid:durableId="834102750">
    <w:abstractNumId w:val="6"/>
  </w:num>
  <w:num w:numId="8" w16cid:durableId="880753063">
    <w:abstractNumId w:val="19"/>
  </w:num>
  <w:num w:numId="9" w16cid:durableId="684133318">
    <w:abstractNumId w:val="15"/>
  </w:num>
  <w:num w:numId="10" w16cid:durableId="1759862548">
    <w:abstractNumId w:val="11"/>
  </w:num>
  <w:num w:numId="11" w16cid:durableId="1066296458">
    <w:abstractNumId w:val="22"/>
  </w:num>
  <w:num w:numId="12" w16cid:durableId="1887329321">
    <w:abstractNumId w:val="29"/>
  </w:num>
  <w:num w:numId="13" w16cid:durableId="817571741">
    <w:abstractNumId w:val="0"/>
  </w:num>
  <w:num w:numId="14" w16cid:durableId="206991523">
    <w:abstractNumId w:val="7"/>
  </w:num>
  <w:num w:numId="15" w16cid:durableId="990985710">
    <w:abstractNumId w:val="17"/>
  </w:num>
  <w:num w:numId="16" w16cid:durableId="1743943340">
    <w:abstractNumId w:val="18"/>
  </w:num>
  <w:num w:numId="17" w16cid:durableId="975330987">
    <w:abstractNumId w:val="9"/>
  </w:num>
  <w:num w:numId="18" w16cid:durableId="955794240">
    <w:abstractNumId w:val="16"/>
  </w:num>
  <w:num w:numId="19" w16cid:durableId="1818106721">
    <w:abstractNumId w:val="23"/>
  </w:num>
  <w:num w:numId="20" w16cid:durableId="2138595490">
    <w:abstractNumId w:val="13"/>
  </w:num>
  <w:num w:numId="21" w16cid:durableId="188759048">
    <w:abstractNumId w:val="20"/>
  </w:num>
  <w:num w:numId="22" w16cid:durableId="149559468">
    <w:abstractNumId w:val="4"/>
  </w:num>
  <w:num w:numId="23" w16cid:durableId="1794011168">
    <w:abstractNumId w:val="8"/>
  </w:num>
  <w:num w:numId="24" w16cid:durableId="1648901925">
    <w:abstractNumId w:val="3"/>
  </w:num>
  <w:num w:numId="25" w16cid:durableId="1823882982">
    <w:abstractNumId w:val="25"/>
  </w:num>
  <w:num w:numId="26" w16cid:durableId="413280480">
    <w:abstractNumId w:val="26"/>
  </w:num>
  <w:num w:numId="27" w16cid:durableId="1434327365">
    <w:abstractNumId w:val="14"/>
  </w:num>
  <w:num w:numId="28" w16cid:durableId="1518884365">
    <w:abstractNumId w:val="2"/>
  </w:num>
  <w:num w:numId="29" w16cid:durableId="808019106">
    <w:abstractNumId w:val="21"/>
  </w:num>
  <w:num w:numId="30" w16cid:durableId="1436750101">
    <w:abstractNumId w:val="1"/>
  </w:num>
  <w:num w:numId="31" w16cid:durableId="14620744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2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B53BD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889"/>
    <w:rsid w:val="00625987"/>
    <w:rsid w:val="0064234B"/>
    <w:rsid w:val="00663645"/>
    <w:rsid w:val="006659B9"/>
    <w:rsid w:val="006710A6"/>
    <w:rsid w:val="006747F6"/>
    <w:rsid w:val="00680C0E"/>
    <w:rsid w:val="00682C6F"/>
    <w:rsid w:val="0068657A"/>
    <w:rsid w:val="00686679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340C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7C32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2B4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8D9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3625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574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C7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865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0"/>
    <w:qFormat/>
    <w:rsid w:val="0068657A"/>
    <w:pPr>
      <w:widowControl w:val="0"/>
      <w:autoSpaceDE w:val="0"/>
      <w:autoSpaceDN w:val="0"/>
      <w:spacing w:before="51"/>
      <w:ind w:left="3537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657A"/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8657A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hyperlink" Target="https://bit.ly/3LAKE2O" TargetMode="External" Id="rId8" /><Relationship Type="http://schemas.openxmlformats.org/officeDocument/2006/relationships/footer" Target="/word/footer2.xml" Id="R1b57f75a73eb49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Diğer Üniversitelerden Yaz Okulu Kapsamında Ders Alma Başvuru Formu__________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UZBEY</cp:lastModifiedBy>
  <cp:revision>1</cp:revision>
  <cp:lastPrinted>2018-09-24T13:03:00Z</cp:lastPrinted>
  <dcterms:created xsi:type="dcterms:W3CDTF">2023-10-02T13:06:00Z</dcterms:created>
  <dcterms:modified xsi:type="dcterms:W3CDTF">2023-10-02T13:09:00Z</dcterms:modified>
</cp:coreProperties>
</file>